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8C" w:rsidRPr="00CA2257" w:rsidRDefault="00CA2257" w:rsidP="00CA2257">
      <w:pPr>
        <w:jc w:val="right"/>
        <w:rPr>
          <w:sz w:val="22"/>
          <w:szCs w:val="24"/>
        </w:rPr>
      </w:pPr>
      <w:r w:rsidRPr="00CA2257">
        <w:rPr>
          <w:sz w:val="22"/>
          <w:szCs w:val="24"/>
        </w:rPr>
        <w:t xml:space="preserve">Leopoldo Sánchez Celis, Angostura Sin., a 10 de </w:t>
      </w:r>
      <w:proofErr w:type="gramStart"/>
      <w:r w:rsidRPr="00CA2257">
        <w:rPr>
          <w:sz w:val="22"/>
          <w:szCs w:val="24"/>
        </w:rPr>
        <w:t>Enero</w:t>
      </w:r>
      <w:proofErr w:type="gramEnd"/>
      <w:r w:rsidRPr="00CA2257">
        <w:rPr>
          <w:sz w:val="22"/>
          <w:szCs w:val="24"/>
        </w:rPr>
        <w:t xml:space="preserve"> de 2018</w:t>
      </w:r>
    </w:p>
    <w:p w:rsidR="00CA2257" w:rsidRPr="00CA2257" w:rsidRDefault="00CA2257" w:rsidP="00CA2257">
      <w:pPr>
        <w:jc w:val="right"/>
        <w:rPr>
          <w:sz w:val="24"/>
          <w:szCs w:val="24"/>
        </w:rPr>
      </w:pPr>
    </w:p>
    <w:p w:rsidR="00CA2257" w:rsidRPr="00CA2257" w:rsidRDefault="00CA2257" w:rsidP="00CA2257">
      <w:pPr>
        <w:jc w:val="right"/>
        <w:rPr>
          <w:sz w:val="24"/>
          <w:szCs w:val="24"/>
        </w:rPr>
      </w:pPr>
      <w:r w:rsidRPr="00CA2257">
        <w:rPr>
          <w:b/>
          <w:sz w:val="24"/>
          <w:szCs w:val="24"/>
        </w:rPr>
        <w:t xml:space="preserve">                                                                             Asunto:</w:t>
      </w:r>
      <w:r w:rsidRPr="00CA2257">
        <w:rPr>
          <w:sz w:val="24"/>
          <w:szCs w:val="24"/>
        </w:rPr>
        <w:t xml:space="preserve"> constancia de cumplimiento de actividades extraacadémica</w:t>
      </w:r>
    </w:p>
    <w:p w:rsidR="00CA2257" w:rsidRPr="00CA2257" w:rsidRDefault="00CA2257" w:rsidP="00CA2257">
      <w:pPr>
        <w:jc w:val="right"/>
        <w:rPr>
          <w:sz w:val="24"/>
          <w:szCs w:val="24"/>
        </w:rPr>
      </w:pPr>
    </w:p>
    <w:p w:rsidR="00CA2257" w:rsidRPr="00CA2257" w:rsidRDefault="00CA2257" w:rsidP="00CA2257">
      <w:pPr>
        <w:jc w:val="both"/>
        <w:rPr>
          <w:sz w:val="24"/>
          <w:szCs w:val="24"/>
        </w:rPr>
      </w:pPr>
    </w:p>
    <w:p w:rsidR="00CA2257" w:rsidRPr="003F134D" w:rsidRDefault="00CA2257" w:rsidP="00CA2257">
      <w:pPr>
        <w:spacing w:line="360" w:lineRule="auto"/>
        <w:jc w:val="both"/>
        <w:rPr>
          <w:b/>
          <w:sz w:val="24"/>
          <w:szCs w:val="24"/>
        </w:rPr>
      </w:pPr>
      <w:r w:rsidRPr="003F134D">
        <w:rPr>
          <w:b/>
          <w:sz w:val="24"/>
          <w:szCs w:val="24"/>
        </w:rPr>
        <w:t xml:space="preserve">COMITÉ DE APOYOS ESPECIALES </w:t>
      </w:r>
    </w:p>
    <w:p w:rsidR="00CA2257" w:rsidRPr="00CA2257" w:rsidRDefault="00CA2257" w:rsidP="00CA2257">
      <w:pPr>
        <w:spacing w:line="360" w:lineRule="auto"/>
        <w:rPr>
          <w:sz w:val="24"/>
          <w:szCs w:val="24"/>
        </w:rPr>
      </w:pPr>
      <w:proofErr w:type="gramStart"/>
      <w:r w:rsidRPr="00CA2257">
        <w:rPr>
          <w:b/>
          <w:sz w:val="24"/>
          <w:szCs w:val="24"/>
        </w:rPr>
        <w:t>PRESENTE.</w:t>
      </w:r>
      <w:r w:rsidRPr="00CA2257">
        <w:rPr>
          <w:sz w:val="24"/>
          <w:szCs w:val="24"/>
        </w:rPr>
        <w:t>-</w:t>
      </w:r>
      <w:proofErr w:type="gramEnd"/>
    </w:p>
    <w:p w:rsidR="00CA2257" w:rsidRPr="00CA2257" w:rsidRDefault="00CA2257" w:rsidP="00CA2257">
      <w:pPr>
        <w:rPr>
          <w:sz w:val="24"/>
          <w:szCs w:val="24"/>
        </w:rPr>
      </w:pPr>
    </w:p>
    <w:p w:rsidR="00CA2257" w:rsidRPr="00CA2257" w:rsidRDefault="00CA2257" w:rsidP="00CA2257">
      <w:pPr>
        <w:spacing w:line="360" w:lineRule="auto"/>
        <w:ind w:firstLine="708"/>
        <w:jc w:val="both"/>
        <w:rPr>
          <w:sz w:val="24"/>
          <w:szCs w:val="24"/>
        </w:rPr>
      </w:pPr>
      <w:r w:rsidRPr="00CA2257">
        <w:rPr>
          <w:sz w:val="24"/>
          <w:szCs w:val="24"/>
        </w:rPr>
        <w:t xml:space="preserve">Por medio de la presente me dirijo a ustedes, con la finalidad de saludarlos cordialmente y al mismo tiempo hago constar que el alumno (a): </w:t>
      </w:r>
      <w:r w:rsidRPr="003F134D">
        <w:rPr>
          <w:sz w:val="24"/>
          <w:szCs w:val="24"/>
          <w:highlight w:val="yellow"/>
        </w:rPr>
        <w:t xml:space="preserve">Karen Rubio </w:t>
      </w:r>
      <w:proofErr w:type="spellStart"/>
      <w:r w:rsidRPr="003F134D">
        <w:rPr>
          <w:sz w:val="24"/>
          <w:szCs w:val="24"/>
          <w:highlight w:val="yellow"/>
        </w:rPr>
        <w:t>Gastélum</w:t>
      </w:r>
      <w:proofErr w:type="spellEnd"/>
      <w:r w:rsidRPr="00CA2257">
        <w:rPr>
          <w:sz w:val="24"/>
          <w:szCs w:val="24"/>
        </w:rPr>
        <w:t xml:space="preserve"> del grupo </w:t>
      </w:r>
      <w:r w:rsidRPr="003F134D">
        <w:rPr>
          <w:sz w:val="24"/>
          <w:szCs w:val="24"/>
          <w:highlight w:val="yellow"/>
        </w:rPr>
        <w:t>PY51</w:t>
      </w:r>
      <w:r w:rsidRPr="00CA2257">
        <w:rPr>
          <w:sz w:val="24"/>
          <w:szCs w:val="24"/>
        </w:rPr>
        <w:t xml:space="preserve"> con matrícula </w:t>
      </w:r>
      <w:r w:rsidRPr="003F134D">
        <w:rPr>
          <w:sz w:val="24"/>
          <w:szCs w:val="24"/>
          <w:highlight w:val="yellow"/>
        </w:rPr>
        <w:t>130030053</w:t>
      </w:r>
      <w:r w:rsidRPr="00CA2257">
        <w:rPr>
          <w:sz w:val="24"/>
          <w:szCs w:val="24"/>
        </w:rPr>
        <w:t xml:space="preserve"> de la carrera de </w:t>
      </w:r>
      <w:r w:rsidRPr="003F134D">
        <w:rPr>
          <w:sz w:val="24"/>
          <w:szCs w:val="24"/>
          <w:highlight w:val="yellow"/>
        </w:rPr>
        <w:t>Lic. En Administración y Gestión de Pequeñas y Medianas Empresas</w:t>
      </w:r>
      <w:r w:rsidRPr="00CA2257">
        <w:rPr>
          <w:sz w:val="24"/>
          <w:szCs w:val="24"/>
        </w:rPr>
        <w:t xml:space="preserve">, está inscrito y cumple con las actividades extraacadémicas del taller de </w:t>
      </w:r>
      <w:r w:rsidRPr="003F134D">
        <w:rPr>
          <w:sz w:val="24"/>
          <w:szCs w:val="24"/>
          <w:highlight w:val="yellow"/>
        </w:rPr>
        <w:t>zumba</w:t>
      </w:r>
      <w:r w:rsidRPr="00CA2257">
        <w:rPr>
          <w:sz w:val="24"/>
          <w:szCs w:val="24"/>
        </w:rPr>
        <w:t>, por lo que declaro que está aprobado dentro de dicho taller.</w:t>
      </w:r>
      <w:bookmarkStart w:id="0" w:name="_GoBack"/>
      <w:bookmarkEnd w:id="0"/>
    </w:p>
    <w:p w:rsidR="00CA2257" w:rsidRPr="00CA2257" w:rsidRDefault="00CA2257" w:rsidP="00CA2257">
      <w:pPr>
        <w:spacing w:line="360" w:lineRule="auto"/>
        <w:jc w:val="both"/>
        <w:rPr>
          <w:sz w:val="24"/>
          <w:szCs w:val="24"/>
        </w:rPr>
      </w:pPr>
    </w:p>
    <w:p w:rsidR="00CA2257" w:rsidRPr="00CA2257" w:rsidRDefault="00CA2257" w:rsidP="00CA2257">
      <w:pPr>
        <w:spacing w:line="360" w:lineRule="auto"/>
        <w:ind w:firstLine="708"/>
        <w:jc w:val="both"/>
        <w:rPr>
          <w:sz w:val="24"/>
          <w:szCs w:val="24"/>
        </w:rPr>
      </w:pPr>
      <w:r w:rsidRPr="00CA2257">
        <w:rPr>
          <w:sz w:val="24"/>
          <w:szCs w:val="24"/>
        </w:rPr>
        <w:t xml:space="preserve">Sin más por el momento, me despido de ustedes y quedando a sus apreciables órdenes. </w:t>
      </w:r>
    </w:p>
    <w:p w:rsidR="00CA2257" w:rsidRPr="00CA2257" w:rsidRDefault="00CA2257" w:rsidP="00CA2257">
      <w:pPr>
        <w:rPr>
          <w:sz w:val="24"/>
          <w:szCs w:val="24"/>
        </w:rPr>
      </w:pPr>
    </w:p>
    <w:p w:rsidR="00CA2257" w:rsidRPr="00CA2257" w:rsidRDefault="00CA2257" w:rsidP="00CA2257">
      <w:pPr>
        <w:jc w:val="center"/>
        <w:rPr>
          <w:sz w:val="24"/>
          <w:szCs w:val="24"/>
        </w:rPr>
      </w:pPr>
    </w:p>
    <w:p w:rsidR="00CA2257" w:rsidRPr="00CA2257" w:rsidRDefault="00CA2257" w:rsidP="00CA2257">
      <w:pPr>
        <w:jc w:val="center"/>
        <w:rPr>
          <w:sz w:val="24"/>
          <w:szCs w:val="24"/>
        </w:rPr>
      </w:pPr>
    </w:p>
    <w:p w:rsidR="00CA2257" w:rsidRPr="00CA2257" w:rsidRDefault="00CA2257" w:rsidP="00CA2257">
      <w:pPr>
        <w:jc w:val="center"/>
        <w:rPr>
          <w:sz w:val="24"/>
          <w:szCs w:val="24"/>
        </w:rPr>
      </w:pPr>
    </w:p>
    <w:p w:rsidR="00CA2257" w:rsidRPr="00CA2257" w:rsidRDefault="00CA2257" w:rsidP="00CA2257">
      <w:pPr>
        <w:jc w:val="center"/>
        <w:rPr>
          <w:sz w:val="24"/>
          <w:szCs w:val="24"/>
        </w:rPr>
      </w:pPr>
    </w:p>
    <w:p w:rsidR="00CA2257" w:rsidRDefault="00CA2257" w:rsidP="00CA2257">
      <w:pPr>
        <w:jc w:val="center"/>
        <w:rPr>
          <w:b/>
          <w:sz w:val="24"/>
          <w:szCs w:val="24"/>
        </w:rPr>
      </w:pPr>
      <w:r w:rsidRPr="003F134D">
        <w:rPr>
          <w:b/>
          <w:sz w:val="24"/>
          <w:szCs w:val="24"/>
        </w:rPr>
        <w:t>ATENTAMENTE:</w:t>
      </w:r>
    </w:p>
    <w:p w:rsidR="003F134D" w:rsidRPr="003F134D" w:rsidRDefault="003F134D" w:rsidP="00CA2257">
      <w:pPr>
        <w:jc w:val="center"/>
        <w:rPr>
          <w:b/>
          <w:sz w:val="24"/>
          <w:szCs w:val="24"/>
        </w:rPr>
      </w:pPr>
    </w:p>
    <w:p w:rsidR="00CA2257" w:rsidRPr="003F134D" w:rsidRDefault="00CA2257" w:rsidP="00CA2257">
      <w:pPr>
        <w:jc w:val="center"/>
        <w:rPr>
          <w:b/>
          <w:sz w:val="24"/>
          <w:szCs w:val="24"/>
        </w:rPr>
      </w:pPr>
    </w:p>
    <w:p w:rsidR="00CA2257" w:rsidRPr="003F134D" w:rsidRDefault="00CA2257" w:rsidP="00CA2257">
      <w:pPr>
        <w:jc w:val="center"/>
        <w:rPr>
          <w:b/>
          <w:sz w:val="24"/>
          <w:szCs w:val="24"/>
        </w:rPr>
      </w:pPr>
      <w:r w:rsidRPr="003F134D">
        <w:rPr>
          <w:b/>
          <w:sz w:val="24"/>
          <w:szCs w:val="24"/>
        </w:rPr>
        <w:t>__________________________________________</w:t>
      </w:r>
    </w:p>
    <w:p w:rsidR="00CA2257" w:rsidRPr="003F134D" w:rsidRDefault="00CA2257" w:rsidP="00CA2257">
      <w:pPr>
        <w:jc w:val="center"/>
        <w:rPr>
          <w:b/>
          <w:sz w:val="24"/>
          <w:szCs w:val="24"/>
          <w:highlight w:val="yellow"/>
        </w:rPr>
      </w:pPr>
      <w:r w:rsidRPr="003F134D">
        <w:rPr>
          <w:b/>
          <w:sz w:val="24"/>
          <w:szCs w:val="24"/>
          <w:highlight w:val="yellow"/>
        </w:rPr>
        <w:t xml:space="preserve">Josefina Medel López </w:t>
      </w:r>
    </w:p>
    <w:p w:rsidR="00CA2257" w:rsidRPr="003F134D" w:rsidRDefault="00CA2257" w:rsidP="00CA2257">
      <w:pPr>
        <w:jc w:val="center"/>
        <w:rPr>
          <w:b/>
          <w:sz w:val="24"/>
          <w:szCs w:val="24"/>
        </w:rPr>
      </w:pPr>
      <w:proofErr w:type="spellStart"/>
      <w:r w:rsidRPr="003F134D">
        <w:rPr>
          <w:b/>
          <w:sz w:val="24"/>
          <w:szCs w:val="24"/>
          <w:highlight w:val="yellow"/>
        </w:rPr>
        <w:t>Profra</w:t>
      </w:r>
      <w:proofErr w:type="spellEnd"/>
      <w:r w:rsidRPr="003F134D">
        <w:rPr>
          <w:b/>
          <w:sz w:val="24"/>
          <w:szCs w:val="24"/>
          <w:highlight w:val="yellow"/>
        </w:rPr>
        <w:t>. Responsable de actividades Extraacadémicas</w:t>
      </w:r>
      <w:r w:rsidRPr="003F134D">
        <w:rPr>
          <w:b/>
          <w:sz w:val="24"/>
          <w:szCs w:val="24"/>
        </w:rPr>
        <w:t xml:space="preserve"> </w:t>
      </w:r>
    </w:p>
    <w:p w:rsidR="00CA2257" w:rsidRDefault="00CA2257" w:rsidP="005E448C">
      <w:pPr>
        <w:spacing w:line="276" w:lineRule="auto"/>
        <w:jc w:val="right"/>
        <w:rPr>
          <w:rFonts w:ascii="Arial" w:eastAsia="Calibri" w:hAnsi="Arial" w:cs="Arial"/>
          <w:b/>
          <w:kern w:val="0"/>
          <w:sz w:val="24"/>
          <w:szCs w:val="24"/>
          <w:shd w:val="clear" w:color="auto" w:fill="FFFFFF"/>
          <w:lang w:val="es-ES" w:eastAsia="es-ES"/>
        </w:rPr>
      </w:pPr>
    </w:p>
    <w:p w:rsidR="00CA2257" w:rsidRDefault="00CA2257" w:rsidP="005E448C">
      <w:pPr>
        <w:spacing w:line="276" w:lineRule="auto"/>
        <w:jc w:val="right"/>
        <w:rPr>
          <w:rFonts w:ascii="Arial" w:eastAsia="Calibri" w:hAnsi="Arial" w:cs="Arial"/>
          <w:b/>
          <w:kern w:val="0"/>
          <w:sz w:val="24"/>
          <w:szCs w:val="24"/>
          <w:shd w:val="clear" w:color="auto" w:fill="FFFFFF"/>
          <w:lang w:val="es-ES" w:eastAsia="es-ES"/>
        </w:rPr>
      </w:pPr>
    </w:p>
    <w:p w:rsidR="00CA2257" w:rsidRDefault="00CA2257" w:rsidP="005E448C">
      <w:pPr>
        <w:spacing w:line="276" w:lineRule="auto"/>
        <w:jc w:val="right"/>
        <w:rPr>
          <w:rFonts w:ascii="Arial" w:eastAsia="Calibri" w:hAnsi="Arial" w:cs="Arial"/>
          <w:b/>
          <w:kern w:val="0"/>
          <w:sz w:val="24"/>
          <w:szCs w:val="24"/>
          <w:shd w:val="clear" w:color="auto" w:fill="FFFFFF"/>
          <w:lang w:val="es-ES" w:eastAsia="es-ES"/>
        </w:rPr>
      </w:pPr>
    </w:p>
    <w:p w:rsidR="00CA2257" w:rsidRDefault="00CA2257" w:rsidP="005E448C">
      <w:pPr>
        <w:spacing w:line="276" w:lineRule="auto"/>
        <w:jc w:val="right"/>
        <w:rPr>
          <w:rFonts w:ascii="Arial" w:eastAsia="Calibri" w:hAnsi="Arial" w:cs="Arial"/>
          <w:b/>
          <w:kern w:val="0"/>
          <w:sz w:val="24"/>
          <w:szCs w:val="24"/>
          <w:shd w:val="clear" w:color="auto" w:fill="FFFFFF"/>
          <w:lang w:val="es-ES" w:eastAsia="es-ES"/>
        </w:rPr>
      </w:pPr>
    </w:p>
    <w:p w:rsidR="00CA2257" w:rsidRDefault="00CA2257" w:rsidP="005E448C">
      <w:pPr>
        <w:spacing w:line="276" w:lineRule="auto"/>
        <w:jc w:val="right"/>
        <w:rPr>
          <w:rFonts w:ascii="Arial" w:eastAsia="Calibri" w:hAnsi="Arial" w:cs="Arial"/>
          <w:b/>
          <w:kern w:val="0"/>
          <w:sz w:val="24"/>
          <w:szCs w:val="24"/>
          <w:shd w:val="clear" w:color="auto" w:fill="FFFFFF"/>
          <w:lang w:val="es-ES" w:eastAsia="es-ES"/>
        </w:rPr>
      </w:pPr>
    </w:p>
    <w:p w:rsidR="00CA2257" w:rsidRDefault="00CA2257" w:rsidP="005E448C">
      <w:pPr>
        <w:spacing w:line="276" w:lineRule="auto"/>
        <w:jc w:val="right"/>
        <w:rPr>
          <w:rFonts w:ascii="Arial" w:eastAsia="Calibri" w:hAnsi="Arial" w:cs="Arial"/>
          <w:b/>
          <w:kern w:val="0"/>
          <w:sz w:val="24"/>
          <w:szCs w:val="24"/>
          <w:shd w:val="clear" w:color="auto" w:fill="FFFFFF"/>
          <w:lang w:val="es-ES" w:eastAsia="es-ES"/>
        </w:rPr>
      </w:pPr>
    </w:p>
    <w:p w:rsidR="00A4335B" w:rsidRDefault="00A4335B" w:rsidP="00F16049">
      <w:pPr>
        <w:rPr>
          <w:rFonts w:ascii="Arial" w:hAnsi="Arial" w:cs="Arial"/>
          <w:sz w:val="24"/>
          <w:szCs w:val="24"/>
        </w:rPr>
      </w:pPr>
    </w:p>
    <w:p w:rsidR="00A4335B" w:rsidRDefault="00A4335B" w:rsidP="0069200D">
      <w:pPr>
        <w:jc w:val="right"/>
        <w:rPr>
          <w:rFonts w:ascii="Arial" w:hAnsi="Arial" w:cs="Arial"/>
          <w:sz w:val="24"/>
          <w:szCs w:val="24"/>
        </w:rPr>
      </w:pPr>
    </w:p>
    <w:p w:rsidR="00A4335B" w:rsidRDefault="00A4335B" w:rsidP="0069200D">
      <w:pPr>
        <w:jc w:val="right"/>
        <w:rPr>
          <w:rFonts w:ascii="Arial" w:hAnsi="Arial" w:cs="Arial"/>
          <w:sz w:val="24"/>
          <w:szCs w:val="24"/>
        </w:rPr>
      </w:pPr>
    </w:p>
    <w:p w:rsidR="00A017E1" w:rsidRDefault="00A017E1" w:rsidP="003F134D">
      <w:pPr>
        <w:rPr>
          <w:rFonts w:ascii="Arial" w:hAnsi="Arial" w:cs="Arial"/>
          <w:b/>
          <w:sz w:val="28"/>
        </w:rPr>
      </w:pPr>
    </w:p>
    <w:sectPr w:rsidR="00A017E1" w:rsidSect="00AE0DB3">
      <w:headerReference w:type="default" r:id="rId8"/>
      <w:footerReference w:type="default" r:id="rId9"/>
      <w:pgSz w:w="12240" w:h="15840" w:code="1"/>
      <w:pgMar w:top="851" w:right="1701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AA" w:rsidRDefault="00181EAA" w:rsidP="00BA163B">
      <w:r>
        <w:separator/>
      </w:r>
    </w:p>
  </w:endnote>
  <w:endnote w:type="continuationSeparator" w:id="0">
    <w:p w:rsidR="00181EAA" w:rsidRDefault="00181EAA" w:rsidP="00BA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ynasty Demi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EB" w:rsidRPr="00BA163B" w:rsidRDefault="00AB21EB">
    <w:pPr>
      <w:pStyle w:val="Piedepgina"/>
      <w:rPr>
        <w:rFonts w:ascii="Dynasty Demi Bold" w:hAnsi="Dynasty Demi Bol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4017645</wp:posOffset>
              </wp:positionH>
              <wp:positionV relativeFrom="paragraph">
                <wp:posOffset>-8255</wp:posOffset>
              </wp:positionV>
              <wp:extent cx="2552700" cy="64960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1EB" w:rsidRPr="00682EF3" w:rsidRDefault="00AB21EB" w:rsidP="007F30B4">
                          <w:pPr>
                            <w:jc w:val="right"/>
                            <w:rPr>
                              <w:rFonts w:ascii="Calibri" w:hAnsi="Calibri"/>
                              <w:i/>
                              <w:sz w:val="18"/>
                              <w:szCs w:val="18"/>
                              <w:lang w:val="es-ES"/>
                            </w:rPr>
                          </w:pPr>
                          <w:r w:rsidRPr="00682EF3">
                            <w:rPr>
                              <w:rFonts w:ascii="Calibri" w:hAnsi="Calibri"/>
                              <w:i/>
                              <w:sz w:val="18"/>
                              <w:szCs w:val="18"/>
                              <w:lang w:val="es-ES"/>
                            </w:rPr>
                            <w:t>Carretera #500 S/N</w:t>
                          </w:r>
                        </w:p>
                        <w:p w:rsidR="00AB21EB" w:rsidRPr="00682EF3" w:rsidRDefault="00AB21EB" w:rsidP="007F30B4">
                          <w:pPr>
                            <w:jc w:val="right"/>
                            <w:rPr>
                              <w:rFonts w:ascii="Calibri" w:hAnsi="Calibri"/>
                              <w:i/>
                              <w:sz w:val="18"/>
                              <w:szCs w:val="18"/>
                              <w:lang w:val="es-ES"/>
                            </w:rPr>
                          </w:pPr>
                          <w:r w:rsidRPr="00682EF3">
                            <w:rPr>
                              <w:rFonts w:ascii="Calibri" w:hAnsi="Calibri"/>
                              <w:i/>
                              <w:sz w:val="18"/>
                              <w:szCs w:val="18"/>
                              <w:lang w:val="es-ES"/>
                            </w:rPr>
                            <w:t>Leopoldo Sánchez Celis, Angostura, Sinaloa.</w:t>
                          </w:r>
                        </w:p>
                        <w:p w:rsidR="00AB21EB" w:rsidRPr="00682EF3" w:rsidRDefault="00AB21EB" w:rsidP="007F30B4">
                          <w:pPr>
                            <w:jc w:val="right"/>
                            <w:rPr>
                              <w:rFonts w:ascii="Calibri" w:hAnsi="Calibri"/>
                              <w:i/>
                              <w:sz w:val="18"/>
                              <w:szCs w:val="18"/>
                              <w:lang w:val="es-ES"/>
                            </w:rPr>
                          </w:pPr>
                          <w:r w:rsidRPr="00682EF3">
                            <w:rPr>
                              <w:rFonts w:ascii="Calibri" w:hAnsi="Calibri"/>
                              <w:i/>
                              <w:sz w:val="18"/>
                              <w:szCs w:val="18"/>
                              <w:lang w:val="es-ES"/>
                            </w:rPr>
                            <w:t>Tel. (697)734 5376 y 734 5377</w:t>
                          </w:r>
                        </w:p>
                        <w:p w:rsidR="00AB21EB" w:rsidRPr="00682EF3" w:rsidRDefault="00AB21EB" w:rsidP="007F30B4">
                          <w:pPr>
                            <w:jc w:val="right"/>
                            <w:rPr>
                              <w:rFonts w:ascii="Calibri" w:hAnsi="Calibri"/>
                              <w:i/>
                              <w:sz w:val="18"/>
                              <w:szCs w:val="18"/>
                              <w:lang w:val="es-ES"/>
                            </w:rPr>
                          </w:pPr>
                          <w:r w:rsidRPr="00682EF3">
                            <w:rPr>
                              <w:rFonts w:ascii="Calibri" w:hAnsi="Calibri"/>
                              <w:i/>
                              <w:sz w:val="18"/>
                              <w:szCs w:val="18"/>
                              <w:lang w:val="es-ES"/>
                            </w:rPr>
                            <w:t>C.P. 81670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35pt;margin-top:-.65pt;width:201pt;height:51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" stroked="f">
              <v:textbox style="mso-fit-shape-to-text:t">
                <w:txbxContent>
                  <w:p w:rsidR="00AB21EB" w:rsidRPr="00682EF3" w:rsidRDefault="00AB21EB" w:rsidP="007F30B4">
                    <w:pPr>
                      <w:jc w:val="right"/>
                      <w:rPr>
                        <w:rFonts w:ascii="Calibri" w:hAnsi="Calibri"/>
                        <w:i/>
                        <w:sz w:val="18"/>
                        <w:szCs w:val="18"/>
                        <w:lang w:val="es-ES"/>
                      </w:rPr>
                    </w:pPr>
                    <w:r w:rsidRPr="00682EF3">
                      <w:rPr>
                        <w:rFonts w:ascii="Calibri" w:hAnsi="Calibri"/>
                        <w:i/>
                        <w:sz w:val="18"/>
                        <w:szCs w:val="18"/>
                        <w:lang w:val="es-ES"/>
                      </w:rPr>
                      <w:t>Carretera #500 S/N</w:t>
                    </w:r>
                  </w:p>
                  <w:p w:rsidR="00AB21EB" w:rsidRPr="00682EF3" w:rsidRDefault="00AB21EB" w:rsidP="007F30B4">
                    <w:pPr>
                      <w:jc w:val="right"/>
                      <w:rPr>
                        <w:rFonts w:ascii="Calibri" w:hAnsi="Calibri"/>
                        <w:i/>
                        <w:sz w:val="18"/>
                        <w:szCs w:val="18"/>
                        <w:lang w:val="es-ES"/>
                      </w:rPr>
                    </w:pPr>
                    <w:r w:rsidRPr="00682EF3">
                      <w:rPr>
                        <w:rFonts w:ascii="Calibri" w:hAnsi="Calibri"/>
                        <w:i/>
                        <w:sz w:val="18"/>
                        <w:szCs w:val="18"/>
                        <w:lang w:val="es-ES"/>
                      </w:rPr>
                      <w:t>Leopoldo Sánchez Celis, Angostura, Sinaloa.</w:t>
                    </w:r>
                  </w:p>
                  <w:p w:rsidR="00AB21EB" w:rsidRPr="00682EF3" w:rsidRDefault="00AB21EB" w:rsidP="007F30B4">
                    <w:pPr>
                      <w:jc w:val="right"/>
                      <w:rPr>
                        <w:rFonts w:ascii="Calibri" w:hAnsi="Calibri"/>
                        <w:i/>
                        <w:sz w:val="18"/>
                        <w:szCs w:val="18"/>
                        <w:lang w:val="es-ES"/>
                      </w:rPr>
                    </w:pPr>
                    <w:r w:rsidRPr="00682EF3">
                      <w:rPr>
                        <w:rFonts w:ascii="Calibri" w:hAnsi="Calibri"/>
                        <w:i/>
                        <w:sz w:val="18"/>
                        <w:szCs w:val="18"/>
                        <w:lang w:val="es-ES"/>
                      </w:rPr>
                      <w:t>Tel. (697)734 5376 y 734 5377</w:t>
                    </w:r>
                  </w:p>
                  <w:p w:rsidR="00AB21EB" w:rsidRPr="00682EF3" w:rsidRDefault="00AB21EB" w:rsidP="007F30B4">
                    <w:pPr>
                      <w:jc w:val="right"/>
                      <w:rPr>
                        <w:rFonts w:ascii="Calibri" w:hAnsi="Calibri"/>
                        <w:i/>
                        <w:sz w:val="18"/>
                        <w:szCs w:val="18"/>
                        <w:lang w:val="es-ES"/>
                      </w:rPr>
                    </w:pPr>
                    <w:r w:rsidRPr="00682EF3">
                      <w:rPr>
                        <w:rFonts w:ascii="Calibri" w:hAnsi="Calibri"/>
                        <w:i/>
                        <w:sz w:val="18"/>
                        <w:szCs w:val="18"/>
                        <w:lang w:val="es-ES"/>
                      </w:rPr>
                      <w:t>C.P. 81670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CDE5CE2" wp14:editId="399E2118">
          <wp:extent cx="1966452" cy="609600"/>
          <wp:effectExtent l="0" t="0" r="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P_2012_2018_chic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425" cy="61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rFonts w:ascii="Dynasty Demi Bold" w:hAnsi="Dynasty Demi Bold"/>
        <w:noProof/>
      </w:rPr>
      <w:drawing>
        <wp:inline distT="0" distB="0" distL="0" distR="0" wp14:anchorId="02686B24" wp14:editId="7AE2FA3F">
          <wp:extent cx="1009458" cy="542925"/>
          <wp:effectExtent l="0" t="0" r="0" b="0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61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21EB" w:rsidRDefault="00AB21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AA" w:rsidRDefault="00181EAA" w:rsidP="00BA163B">
      <w:r>
        <w:separator/>
      </w:r>
    </w:p>
  </w:footnote>
  <w:footnote w:type="continuationSeparator" w:id="0">
    <w:p w:rsidR="00181EAA" w:rsidRDefault="00181EAA" w:rsidP="00BA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EB" w:rsidRPr="00682EF3" w:rsidRDefault="00D77778" w:rsidP="003C6945">
    <w:pPr>
      <w:pStyle w:val="Encabezado"/>
      <w:tabs>
        <w:tab w:val="clear" w:pos="4419"/>
        <w:tab w:val="clear" w:pos="8838"/>
        <w:tab w:val="left" w:pos="4275"/>
      </w:tabs>
      <w:rPr>
        <w:rFonts w:ascii="Calibri Light" w:hAnsi="Calibri Light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2E7CFEB5" wp14:editId="0C44309C">
          <wp:simplePos x="0" y="0"/>
          <wp:positionH relativeFrom="column">
            <wp:posOffset>4700917</wp:posOffset>
          </wp:positionH>
          <wp:positionV relativeFrom="paragraph">
            <wp:posOffset>10160</wp:posOffset>
          </wp:positionV>
          <wp:extent cx="1465968" cy="571500"/>
          <wp:effectExtent l="0" t="0" r="1270" b="0"/>
          <wp:wrapNone/>
          <wp:docPr id="23" name="Imagen 23" descr="Logo%20Sinal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inalo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738" cy="57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1EB">
      <w:rPr>
        <w:noProof/>
      </w:rPr>
      <w:drawing>
        <wp:inline distT="0" distB="0" distL="0" distR="0" wp14:anchorId="79CFA9EC" wp14:editId="2EB6BD9E">
          <wp:extent cx="981075" cy="677736"/>
          <wp:effectExtent l="0" t="0" r="0" b="0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EL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06B1">
      <w:t xml:space="preserve">                                             </w:t>
    </w:r>
    <w:r w:rsidR="00AB21EB" w:rsidRPr="00682EF3">
      <w:rPr>
        <w:rFonts w:ascii="Calibri Light" w:hAnsi="Calibri Light"/>
        <w:b/>
      </w:rPr>
      <w:t>25MSU0098Z</w:t>
    </w:r>
  </w:p>
  <w:p w:rsidR="00AB21EB" w:rsidRPr="00682EF3" w:rsidRDefault="00AB21EB" w:rsidP="0020528D">
    <w:pPr>
      <w:pStyle w:val="Encabezado"/>
      <w:tabs>
        <w:tab w:val="clear" w:pos="4419"/>
        <w:tab w:val="clear" w:pos="8838"/>
        <w:tab w:val="left" w:pos="4275"/>
      </w:tabs>
      <w:jc w:val="center"/>
      <w:rPr>
        <w:rFonts w:ascii="Calibri Light" w:hAnsi="Calibri Light"/>
        <w:b/>
      </w:rPr>
    </w:pPr>
    <w:r w:rsidRPr="00682EF3">
      <w:rPr>
        <w:rFonts w:ascii="Calibri Light" w:hAnsi="Calibri Light"/>
        <w:b/>
      </w:rPr>
      <w:t>CCT 25EP</w:t>
    </w:r>
    <w:r w:rsidR="009E409A" w:rsidRPr="00682EF3">
      <w:rPr>
        <w:rFonts w:ascii="Calibri Light" w:hAnsi="Calibri Light"/>
        <w:b/>
      </w:rPr>
      <w:t>O0</w:t>
    </w:r>
    <w:r w:rsidRPr="00682EF3">
      <w:rPr>
        <w:rFonts w:ascii="Calibri Light" w:hAnsi="Calibri Light"/>
        <w:b/>
      </w:rPr>
      <w:t>002F</w:t>
    </w:r>
  </w:p>
  <w:p w:rsidR="00AB21EB" w:rsidRPr="00682EF3" w:rsidRDefault="00AB21EB">
    <w:pPr>
      <w:pStyle w:val="Encabezado"/>
      <w:rPr>
        <w:rFonts w:ascii="Calibri Light" w:hAnsi="Calibri Ligh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2C9"/>
    <w:multiLevelType w:val="hybridMultilevel"/>
    <w:tmpl w:val="457E53F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3E21EF"/>
    <w:multiLevelType w:val="hybridMultilevel"/>
    <w:tmpl w:val="1B723CC0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ED69DD"/>
    <w:multiLevelType w:val="hybridMultilevel"/>
    <w:tmpl w:val="CE367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B3D"/>
    <w:multiLevelType w:val="hybridMultilevel"/>
    <w:tmpl w:val="02F027CC"/>
    <w:lvl w:ilvl="0" w:tplc="080A000F">
      <w:start w:val="1"/>
      <w:numFmt w:val="decimal"/>
      <w:lvlText w:val="%1.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22E24A4"/>
    <w:multiLevelType w:val="hybridMultilevel"/>
    <w:tmpl w:val="D37E085A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6754BAA"/>
    <w:multiLevelType w:val="hybridMultilevel"/>
    <w:tmpl w:val="DDF6B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06E03"/>
    <w:multiLevelType w:val="hybridMultilevel"/>
    <w:tmpl w:val="5854274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CD335D"/>
    <w:multiLevelType w:val="hybridMultilevel"/>
    <w:tmpl w:val="70807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1B31"/>
    <w:multiLevelType w:val="hybridMultilevel"/>
    <w:tmpl w:val="97229746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DB4799"/>
    <w:multiLevelType w:val="hybridMultilevel"/>
    <w:tmpl w:val="006A642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EB1522"/>
    <w:multiLevelType w:val="hybridMultilevel"/>
    <w:tmpl w:val="BD785336"/>
    <w:lvl w:ilvl="0" w:tplc="080A000F">
      <w:start w:val="1"/>
      <w:numFmt w:val="decimal"/>
      <w:lvlText w:val="%1.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59923B5"/>
    <w:multiLevelType w:val="hybridMultilevel"/>
    <w:tmpl w:val="DEB8BA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21221"/>
    <w:multiLevelType w:val="hybridMultilevel"/>
    <w:tmpl w:val="3FFC308C"/>
    <w:lvl w:ilvl="0" w:tplc="1666C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17817"/>
    <w:multiLevelType w:val="hybridMultilevel"/>
    <w:tmpl w:val="B0089BF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45417A"/>
    <w:multiLevelType w:val="hybridMultilevel"/>
    <w:tmpl w:val="284A2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A2E"/>
    <w:multiLevelType w:val="hybridMultilevel"/>
    <w:tmpl w:val="E3B42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3457A"/>
    <w:multiLevelType w:val="hybridMultilevel"/>
    <w:tmpl w:val="1E9A663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727737"/>
    <w:multiLevelType w:val="hybridMultilevel"/>
    <w:tmpl w:val="9D5682E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F137CF"/>
    <w:multiLevelType w:val="hybridMultilevel"/>
    <w:tmpl w:val="F312981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745A3E"/>
    <w:multiLevelType w:val="hybridMultilevel"/>
    <w:tmpl w:val="5A422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70111"/>
    <w:multiLevelType w:val="hybridMultilevel"/>
    <w:tmpl w:val="5146466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4AC32AA"/>
    <w:multiLevelType w:val="hybridMultilevel"/>
    <w:tmpl w:val="C492995C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8C7411C"/>
    <w:multiLevelType w:val="hybridMultilevel"/>
    <w:tmpl w:val="23524C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57626"/>
    <w:multiLevelType w:val="hybridMultilevel"/>
    <w:tmpl w:val="BA3407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86A65"/>
    <w:multiLevelType w:val="hybridMultilevel"/>
    <w:tmpl w:val="FAD0C2B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B50548B"/>
    <w:multiLevelType w:val="hybridMultilevel"/>
    <w:tmpl w:val="3ACC292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C265F0C"/>
    <w:multiLevelType w:val="hybridMultilevel"/>
    <w:tmpl w:val="0E5C55B6"/>
    <w:lvl w:ilvl="0" w:tplc="8E364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2257"/>
    <w:multiLevelType w:val="hybridMultilevel"/>
    <w:tmpl w:val="16924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42F7E"/>
    <w:multiLevelType w:val="hybridMultilevel"/>
    <w:tmpl w:val="6DFE38A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E742EE"/>
    <w:multiLevelType w:val="hybridMultilevel"/>
    <w:tmpl w:val="B4049E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73D05"/>
    <w:multiLevelType w:val="hybridMultilevel"/>
    <w:tmpl w:val="5C3E20A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2331C70"/>
    <w:multiLevelType w:val="hybridMultilevel"/>
    <w:tmpl w:val="5C12AEE4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53A764B"/>
    <w:multiLevelType w:val="hybridMultilevel"/>
    <w:tmpl w:val="B9B4B23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BBD62F0"/>
    <w:multiLevelType w:val="hybridMultilevel"/>
    <w:tmpl w:val="0A18A9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B4078"/>
    <w:multiLevelType w:val="hybridMultilevel"/>
    <w:tmpl w:val="EB9C4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3188"/>
    <w:multiLevelType w:val="hybridMultilevel"/>
    <w:tmpl w:val="B80C46E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26"/>
  </w:num>
  <w:num w:numId="5">
    <w:abstractNumId w:val="11"/>
  </w:num>
  <w:num w:numId="6">
    <w:abstractNumId w:val="22"/>
  </w:num>
  <w:num w:numId="7">
    <w:abstractNumId w:val="3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21"/>
  </w:num>
  <w:num w:numId="15">
    <w:abstractNumId w:val="25"/>
  </w:num>
  <w:num w:numId="16">
    <w:abstractNumId w:val="35"/>
  </w:num>
  <w:num w:numId="17">
    <w:abstractNumId w:val="9"/>
  </w:num>
  <w:num w:numId="18">
    <w:abstractNumId w:val="14"/>
  </w:num>
  <w:num w:numId="19">
    <w:abstractNumId w:val="28"/>
  </w:num>
  <w:num w:numId="20">
    <w:abstractNumId w:val="32"/>
  </w:num>
  <w:num w:numId="21">
    <w:abstractNumId w:val="4"/>
  </w:num>
  <w:num w:numId="22">
    <w:abstractNumId w:val="18"/>
  </w:num>
  <w:num w:numId="23">
    <w:abstractNumId w:val="8"/>
  </w:num>
  <w:num w:numId="24">
    <w:abstractNumId w:val="30"/>
  </w:num>
  <w:num w:numId="25">
    <w:abstractNumId w:val="0"/>
  </w:num>
  <w:num w:numId="26">
    <w:abstractNumId w:val="10"/>
  </w:num>
  <w:num w:numId="27">
    <w:abstractNumId w:val="1"/>
  </w:num>
  <w:num w:numId="28">
    <w:abstractNumId w:val="3"/>
  </w:num>
  <w:num w:numId="29">
    <w:abstractNumId w:val="6"/>
  </w:num>
  <w:num w:numId="30">
    <w:abstractNumId w:val="13"/>
  </w:num>
  <w:num w:numId="31">
    <w:abstractNumId w:val="24"/>
  </w:num>
  <w:num w:numId="32">
    <w:abstractNumId w:val="24"/>
  </w:num>
  <w:num w:numId="33">
    <w:abstractNumId w:val="27"/>
  </w:num>
  <w:num w:numId="34">
    <w:abstractNumId w:val="19"/>
  </w:num>
  <w:num w:numId="35">
    <w:abstractNumId w:val="34"/>
  </w:num>
  <w:num w:numId="36">
    <w:abstractNumId w:val="7"/>
  </w:num>
  <w:num w:numId="37">
    <w:abstractNumId w:val="1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95"/>
    <w:rsid w:val="00001950"/>
    <w:rsid w:val="000050D6"/>
    <w:rsid w:val="000131EE"/>
    <w:rsid w:val="00015A88"/>
    <w:rsid w:val="000160C9"/>
    <w:rsid w:val="00016E5C"/>
    <w:rsid w:val="00017248"/>
    <w:rsid w:val="00020515"/>
    <w:rsid w:val="0002186F"/>
    <w:rsid w:val="000225A6"/>
    <w:rsid w:val="00022CD9"/>
    <w:rsid w:val="00023167"/>
    <w:rsid w:val="0002487E"/>
    <w:rsid w:val="0002584F"/>
    <w:rsid w:val="00025C1A"/>
    <w:rsid w:val="000273C7"/>
    <w:rsid w:val="00030144"/>
    <w:rsid w:val="00030EC1"/>
    <w:rsid w:val="00031002"/>
    <w:rsid w:val="00032BAE"/>
    <w:rsid w:val="000333E2"/>
    <w:rsid w:val="0003354C"/>
    <w:rsid w:val="000341FC"/>
    <w:rsid w:val="00034C79"/>
    <w:rsid w:val="00037DB4"/>
    <w:rsid w:val="000408FE"/>
    <w:rsid w:val="00040BB9"/>
    <w:rsid w:val="0004171E"/>
    <w:rsid w:val="00041C36"/>
    <w:rsid w:val="000420B7"/>
    <w:rsid w:val="000429F7"/>
    <w:rsid w:val="000433AE"/>
    <w:rsid w:val="0004420A"/>
    <w:rsid w:val="00050DE1"/>
    <w:rsid w:val="00054057"/>
    <w:rsid w:val="000564F2"/>
    <w:rsid w:val="000607C2"/>
    <w:rsid w:val="0006265F"/>
    <w:rsid w:val="0006627C"/>
    <w:rsid w:val="00067CC4"/>
    <w:rsid w:val="00070C08"/>
    <w:rsid w:val="00072513"/>
    <w:rsid w:val="00074A3B"/>
    <w:rsid w:val="0008290B"/>
    <w:rsid w:val="00082DBB"/>
    <w:rsid w:val="0008413F"/>
    <w:rsid w:val="00084EB2"/>
    <w:rsid w:val="00086BA8"/>
    <w:rsid w:val="00087B5A"/>
    <w:rsid w:val="00091D3C"/>
    <w:rsid w:val="00093B46"/>
    <w:rsid w:val="000973F1"/>
    <w:rsid w:val="000A79C5"/>
    <w:rsid w:val="000B1BBB"/>
    <w:rsid w:val="000B390A"/>
    <w:rsid w:val="000B4C8C"/>
    <w:rsid w:val="000B4DB1"/>
    <w:rsid w:val="000B521A"/>
    <w:rsid w:val="000B65B3"/>
    <w:rsid w:val="000B6748"/>
    <w:rsid w:val="000B6DA1"/>
    <w:rsid w:val="000C276D"/>
    <w:rsid w:val="000C60DF"/>
    <w:rsid w:val="000C6753"/>
    <w:rsid w:val="000D4098"/>
    <w:rsid w:val="000D66E5"/>
    <w:rsid w:val="000D6D77"/>
    <w:rsid w:val="000E060D"/>
    <w:rsid w:val="000E0CBD"/>
    <w:rsid w:val="000F1DA2"/>
    <w:rsid w:val="000F21C7"/>
    <w:rsid w:val="000F3895"/>
    <w:rsid w:val="000F4396"/>
    <w:rsid w:val="000F7A5E"/>
    <w:rsid w:val="001007E9"/>
    <w:rsid w:val="00102C2B"/>
    <w:rsid w:val="001047C8"/>
    <w:rsid w:val="0010557E"/>
    <w:rsid w:val="00105674"/>
    <w:rsid w:val="00106869"/>
    <w:rsid w:val="001100DB"/>
    <w:rsid w:val="0011276D"/>
    <w:rsid w:val="00113911"/>
    <w:rsid w:val="00115418"/>
    <w:rsid w:val="001206B1"/>
    <w:rsid w:val="00121496"/>
    <w:rsid w:val="001214D7"/>
    <w:rsid w:val="001258AF"/>
    <w:rsid w:val="00130A4F"/>
    <w:rsid w:val="00132A1A"/>
    <w:rsid w:val="00133DC9"/>
    <w:rsid w:val="00134DE8"/>
    <w:rsid w:val="001415C2"/>
    <w:rsid w:val="00142F2F"/>
    <w:rsid w:val="001431FF"/>
    <w:rsid w:val="001445C2"/>
    <w:rsid w:val="001459BB"/>
    <w:rsid w:val="00150AFD"/>
    <w:rsid w:val="00151EEE"/>
    <w:rsid w:val="0015227F"/>
    <w:rsid w:val="00152C4B"/>
    <w:rsid w:val="00154472"/>
    <w:rsid w:val="00154B0D"/>
    <w:rsid w:val="00155636"/>
    <w:rsid w:val="0015720C"/>
    <w:rsid w:val="00157418"/>
    <w:rsid w:val="001579D6"/>
    <w:rsid w:val="001600FC"/>
    <w:rsid w:val="001609E2"/>
    <w:rsid w:val="0016261A"/>
    <w:rsid w:val="00167C47"/>
    <w:rsid w:val="00170369"/>
    <w:rsid w:val="00171B8D"/>
    <w:rsid w:val="001749E8"/>
    <w:rsid w:val="00174E99"/>
    <w:rsid w:val="0017684F"/>
    <w:rsid w:val="00177B53"/>
    <w:rsid w:val="001815CB"/>
    <w:rsid w:val="00181EAA"/>
    <w:rsid w:val="001844D0"/>
    <w:rsid w:val="00186AA2"/>
    <w:rsid w:val="001873D7"/>
    <w:rsid w:val="0019710A"/>
    <w:rsid w:val="001973D0"/>
    <w:rsid w:val="00197883"/>
    <w:rsid w:val="001A108D"/>
    <w:rsid w:val="001A2D64"/>
    <w:rsid w:val="001A4746"/>
    <w:rsid w:val="001A686E"/>
    <w:rsid w:val="001A6A4F"/>
    <w:rsid w:val="001A7A27"/>
    <w:rsid w:val="001B2CAE"/>
    <w:rsid w:val="001B3E7D"/>
    <w:rsid w:val="001B50E7"/>
    <w:rsid w:val="001B7706"/>
    <w:rsid w:val="001C1210"/>
    <w:rsid w:val="001C7CD8"/>
    <w:rsid w:val="001C7FE3"/>
    <w:rsid w:val="001D0ED8"/>
    <w:rsid w:val="001D350E"/>
    <w:rsid w:val="001D6AA1"/>
    <w:rsid w:val="001D7B81"/>
    <w:rsid w:val="001E0663"/>
    <w:rsid w:val="001E0EB7"/>
    <w:rsid w:val="001E177E"/>
    <w:rsid w:val="001E7B64"/>
    <w:rsid w:val="001F3B5F"/>
    <w:rsid w:val="001F5E63"/>
    <w:rsid w:val="002000B9"/>
    <w:rsid w:val="0020528D"/>
    <w:rsid w:val="00206F9A"/>
    <w:rsid w:val="00207669"/>
    <w:rsid w:val="00211DEC"/>
    <w:rsid w:val="002143CA"/>
    <w:rsid w:val="00214C04"/>
    <w:rsid w:val="00216198"/>
    <w:rsid w:val="002165BB"/>
    <w:rsid w:val="00220701"/>
    <w:rsid w:val="0022128B"/>
    <w:rsid w:val="00221DF2"/>
    <w:rsid w:val="00222F8C"/>
    <w:rsid w:val="00223F21"/>
    <w:rsid w:val="00224002"/>
    <w:rsid w:val="00224094"/>
    <w:rsid w:val="00226074"/>
    <w:rsid w:val="00226501"/>
    <w:rsid w:val="002268A5"/>
    <w:rsid w:val="00227D3F"/>
    <w:rsid w:val="002310D2"/>
    <w:rsid w:val="00231758"/>
    <w:rsid w:val="00232F52"/>
    <w:rsid w:val="002351FB"/>
    <w:rsid w:val="0023753F"/>
    <w:rsid w:val="0023796D"/>
    <w:rsid w:val="00245C11"/>
    <w:rsid w:val="00254A2B"/>
    <w:rsid w:val="00255880"/>
    <w:rsid w:val="0026037D"/>
    <w:rsid w:val="00261264"/>
    <w:rsid w:val="00270B81"/>
    <w:rsid w:val="00272E62"/>
    <w:rsid w:val="0027336A"/>
    <w:rsid w:val="00273A43"/>
    <w:rsid w:val="00273EFE"/>
    <w:rsid w:val="00274EF6"/>
    <w:rsid w:val="002767EB"/>
    <w:rsid w:val="00276B14"/>
    <w:rsid w:val="00282D2D"/>
    <w:rsid w:val="00284004"/>
    <w:rsid w:val="002859C3"/>
    <w:rsid w:val="00287247"/>
    <w:rsid w:val="00287B98"/>
    <w:rsid w:val="00292AB2"/>
    <w:rsid w:val="00293662"/>
    <w:rsid w:val="0029397F"/>
    <w:rsid w:val="00294527"/>
    <w:rsid w:val="00295B89"/>
    <w:rsid w:val="002975BA"/>
    <w:rsid w:val="002A1AB9"/>
    <w:rsid w:val="002B05E1"/>
    <w:rsid w:val="002B0EC3"/>
    <w:rsid w:val="002B5D33"/>
    <w:rsid w:val="002C0728"/>
    <w:rsid w:val="002C1F57"/>
    <w:rsid w:val="002C220C"/>
    <w:rsid w:val="002C36D2"/>
    <w:rsid w:val="002C6035"/>
    <w:rsid w:val="002D0403"/>
    <w:rsid w:val="002D191D"/>
    <w:rsid w:val="002D1EAE"/>
    <w:rsid w:val="002D24E6"/>
    <w:rsid w:val="002D2EA9"/>
    <w:rsid w:val="002D4FCE"/>
    <w:rsid w:val="002D6DB1"/>
    <w:rsid w:val="002E3539"/>
    <w:rsid w:val="002E5AC6"/>
    <w:rsid w:val="002E5BA1"/>
    <w:rsid w:val="002E776F"/>
    <w:rsid w:val="002E7939"/>
    <w:rsid w:val="002F38E3"/>
    <w:rsid w:val="002F3F2B"/>
    <w:rsid w:val="002F6134"/>
    <w:rsid w:val="002F616F"/>
    <w:rsid w:val="002F70B3"/>
    <w:rsid w:val="002F751F"/>
    <w:rsid w:val="00301D6E"/>
    <w:rsid w:val="003027B9"/>
    <w:rsid w:val="003032FD"/>
    <w:rsid w:val="00306678"/>
    <w:rsid w:val="0031048A"/>
    <w:rsid w:val="00323662"/>
    <w:rsid w:val="00323B13"/>
    <w:rsid w:val="00326B07"/>
    <w:rsid w:val="00326EF6"/>
    <w:rsid w:val="00326F32"/>
    <w:rsid w:val="00330FD8"/>
    <w:rsid w:val="00331324"/>
    <w:rsid w:val="00332B94"/>
    <w:rsid w:val="003350CA"/>
    <w:rsid w:val="00336958"/>
    <w:rsid w:val="00337633"/>
    <w:rsid w:val="0034239F"/>
    <w:rsid w:val="00343D0C"/>
    <w:rsid w:val="0034504A"/>
    <w:rsid w:val="00351536"/>
    <w:rsid w:val="0035315F"/>
    <w:rsid w:val="00355989"/>
    <w:rsid w:val="003561F6"/>
    <w:rsid w:val="00363F4B"/>
    <w:rsid w:val="00365285"/>
    <w:rsid w:val="00366056"/>
    <w:rsid w:val="00366E43"/>
    <w:rsid w:val="003702A3"/>
    <w:rsid w:val="0037052C"/>
    <w:rsid w:val="00370E39"/>
    <w:rsid w:val="00374E8E"/>
    <w:rsid w:val="00374F1D"/>
    <w:rsid w:val="003762D6"/>
    <w:rsid w:val="003765CB"/>
    <w:rsid w:val="00382E64"/>
    <w:rsid w:val="00387F97"/>
    <w:rsid w:val="00396EF3"/>
    <w:rsid w:val="003A02E2"/>
    <w:rsid w:val="003A0F70"/>
    <w:rsid w:val="003A3778"/>
    <w:rsid w:val="003A393E"/>
    <w:rsid w:val="003A4CC4"/>
    <w:rsid w:val="003A56D1"/>
    <w:rsid w:val="003B2957"/>
    <w:rsid w:val="003B4B6B"/>
    <w:rsid w:val="003B5FC7"/>
    <w:rsid w:val="003B6522"/>
    <w:rsid w:val="003B68A0"/>
    <w:rsid w:val="003B6C37"/>
    <w:rsid w:val="003B7802"/>
    <w:rsid w:val="003C2C1E"/>
    <w:rsid w:val="003C4D70"/>
    <w:rsid w:val="003C5AB1"/>
    <w:rsid w:val="003C6945"/>
    <w:rsid w:val="003C70F0"/>
    <w:rsid w:val="003C7A2C"/>
    <w:rsid w:val="003D1318"/>
    <w:rsid w:val="003D1E2D"/>
    <w:rsid w:val="003D2FD7"/>
    <w:rsid w:val="003D38BE"/>
    <w:rsid w:val="003D4D8C"/>
    <w:rsid w:val="003D5C8A"/>
    <w:rsid w:val="003E2225"/>
    <w:rsid w:val="003E35DD"/>
    <w:rsid w:val="003F134D"/>
    <w:rsid w:val="003F6046"/>
    <w:rsid w:val="003F7757"/>
    <w:rsid w:val="0040129D"/>
    <w:rsid w:val="0040526D"/>
    <w:rsid w:val="0040535D"/>
    <w:rsid w:val="00405FDD"/>
    <w:rsid w:val="00406156"/>
    <w:rsid w:val="004071C6"/>
    <w:rsid w:val="00407472"/>
    <w:rsid w:val="00410D83"/>
    <w:rsid w:val="00415562"/>
    <w:rsid w:val="0042021E"/>
    <w:rsid w:val="00421C8E"/>
    <w:rsid w:val="004242FF"/>
    <w:rsid w:val="0042761B"/>
    <w:rsid w:val="004308B0"/>
    <w:rsid w:val="00440907"/>
    <w:rsid w:val="00444D76"/>
    <w:rsid w:val="00446A34"/>
    <w:rsid w:val="00451F8F"/>
    <w:rsid w:val="0045272A"/>
    <w:rsid w:val="00453D02"/>
    <w:rsid w:val="004560E7"/>
    <w:rsid w:val="0045686C"/>
    <w:rsid w:val="004608EB"/>
    <w:rsid w:val="00461329"/>
    <w:rsid w:val="00461C00"/>
    <w:rsid w:val="00461C18"/>
    <w:rsid w:val="00462B8D"/>
    <w:rsid w:val="00463BCC"/>
    <w:rsid w:val="00464E45"/>
    <w:rsid w:val="00465C0E"/>
    <w:rsid w:val="00465E91"/>
    <w:rsid w:val="00466DD9"/>
    <w:rsid w:val="004719DD"/>
    <w:rsid w:val="00471D82"/>
    <w:rsid w:val="0047223E"/>
    <w:rsid w:val="00472684"/>
    <w:rsid w:val="00473B1E"/>
    <w:rsid w:val="00473FB2"/>
    <w:rsid w:val="00474D72"/>
    <w:rsid w:val="00475A5B"/>
    <w:rsid w:val="00476A28"/>
    <w:rsid w:val="004854B8"/>
    <w:rsid w:val="0048557E"/>
    <w:rsid w:val="00485594"/>
    <w:rsid w:val="00486A83"/>
    <w:rsid w:val="004901B7"/>
    <w:rsid w:val="004913CD"/>
    <w:rsid w:val="00491EC9"/>
    <w:rsid w:val="00492E35"/>
    <w:rsid w:val="00495803"/>
    <w:rsid w:val="00496E21"/>
    <w:rsid w:val="004A2CAD"/>
    <w:rsid w:val="004A3263"/>
    <w:rsid w:val="004A3D84"/>
    <w:rsid w:val="004A56E7"/>
    <w:rsid w:val="004A6E08"/>
    <w:rsid w:val="004A6F91"/>
    <w:rsid w:val="004A71F2"/>
    <w:rsid w:val="004B4003"/>
    <w:rsid w:val="004B4306"/>
    <w:rsid w:val="004C0570"/>
    <w:rsid w:val="004C175E"/>
    <w:rsid w:val="004C32A7"/>
    <w:rsid w:val="004C40A4"/>
    <w:rsid w:val="004C607B"/>
    <w:rsid w:val="004D302F"/>
    <w:rsid w:val="004E0518"/>
    <w:rsid w:val="004E1629"/>
    <w:rsid w:val="004E1A68"/>
    <w:rsid w:val="004E274D"/>
    <w:rsid w:val="004E3934"/>
    <w:rsid w:val="004E4F3F"/>
    <w:rsid w:val="004E6593"/>
    <w:rsid w:val="004F0988"/>
    <w:rsid w:val="004F0A1F"/>
    <w:rsid w:val="004F2C72"/>
    <w:rsid w:val="004F3DAE"/>
    <w:rsid w:val="00503445"/>
    <w:rsid w:val="0050394C"/>
    <w:rsid w:val="00504B10"/>
    <w:rsid w:val="00504C5E"/>
    <w:rsid w:val="005073F2"/>
    <w:rsid w:val="005075F6"/>
    <w:rsid w:val="00512BC5"/>
    <w:rsid w:val="00513077"/>
    <w:rsid w:val="00513633"/>
    <w:rsid w:val="00522152"/>
    <w:rsid w:val="005267D8"/>
    <w:rsid w:val="005352AB"/>
    <w:rsid w:val="00535D1B"/>
    <w:rsid w:val="005363BD"/>
    <w:rsid w:val="005408D5"/>
    <w:rsid w:val="00555085"/>
    <w:rsid w:val="005567C1"/>
    <w:rsid w:val="00556BB8"/>
    <w:rsid w:val="00556BD8"/>
    <w:rsid w:val="00562C1A"/>
    <w:rsid w:val="00563B75"/>
    <w:rsid w:val="005650C7"/>
    <w:rsid w:val="00567E2C"/>
    <w:rsid w:val="00571F7F"/>
    <w:rsid w:val="00575350"/>
    <w:rsid w:val="005850A3"/>
    <w:rsid w:val="00585660"/>
    <w:rsid w:val="00586EE4"/>
    <w:rsid w:val="00587851"/>
    <w:rsid w:val="00590CA1"/>
    <w:rsid w:val="00592B01"/>
    <w:rsid w:val="005A1AC5"/>
    <w:rsid w:val="005A1D69"/>
    <w:rsid w:val="005A5F32"/>
    <w:rsid w:val="005A60F3"/>
    <w:rsid w:val="005B0854"/>
    <w:rsid w:val="005B3862"/>
    <w:rsid w:val="005B3DB0"/>
    <w:rsid w:val="005B587A"/>
    <w:rsid w:val="005B64C4"/>
    <w:rsid w:val="005C29F0"/>
    <w:rsid w:val="005C4A91"/>
    <w:rsid w:val="005C5E31"/>
    <w:rsid w:val="005C6645"/>
    <w:rsid w:val="005C7156"/>
    <w:rsid w:val="005C7596"/>
    <w:rsid w:val="005D0510"/>
    <w:rsid w:val="005D22DB"/>
    <w:rsid w:val="005D6EB9"/>
    <w:rsid w:val="005D6F6D"/>
    <w:rsid w:val="005D768C"/>
    <w:rsid w:val="005E0AF6"/>
    <w:rsid w:val="005E3FD8"/>
    <w:rsid w:val="005E448C"/>
    <w:rsid w:val="005E5884"/>
    <w:rsid w:val="005E592D"/>
    <w:rsid w:val="005F1EF9"/>
    <w:rsid w:val="005F331A"/>
    <w:rsid w:val="005F3A4A"/>
    <w:rsid w:val="005F7DAF"/>
    <w:rsid w:val="00600814"/>
    <w:rsid w:val="00600F76"/>
    <w:rsid w:val="006018BD"/>
    <w:rsid w:val="00602DEF"/>
    <w:rsid w:val="00603426"/>
    <w:rsid w:val="00610FB8"/>
    <w:rsid w:val="006111AE"/>
    <w:rsid w:val="00611B08"/>
    <w:rsid w:val="00612EB5"/>
    <w:rsid w:val="00615312"/>
    <w:rsid w:val="006172FE"/>
    <w:rsid w:val="0062343E"/>
    <w:rsid w:val="00631A5F"/>
    <w:rsid w:val="006338CF"/>
    <w:rsid w:val="00634564"/>
    <w:rsid w:val="0063562F"/>
    <w:rsid w:val="00637D9E"/>
    <w:rsid w:val="00640334"/>
    <w:rsid w:val="00643511"/>
    <w:rsid w:val="0064422D"/>
    <w:rsid w:val="00645781"/>
    <w:rsid w:val="0064631E"/>
    <w:rsid w:val="006541CA"/>
    <w:rsid w:val="006548ED"/>
    <w:rsid w:val="00655030"/>
    <w:rsid w:val="00656D85"/>
    <w:rsid w:val="00660968"/>
    <w:rsid w:val="0066798B"/>
    <w:rsid w:val="00670776"/>
    <w:rsid w:val="0067174C"/>
    <w:rsid w:val="0067180C"/>
    <w:rsid w:val="00673B49"/>
    <w:rsid w:val="00674FF4"/>
    <w:rsid w:val="00675978"/>
    <w:rsid w:val="00676E57"/>
    <w:rsid w:val="00677DA9"/>
    <w:rsid w:val="00682EF3"/>
    <w:rsid w:val="006879BA"/>
    <w:rsid w:val="0069200D"/>
    <w:rsid w:val="00692DE1"/>
    <w:rsid w:val="00694AAA"/>
    <w:rsid w:val="00695C8A"/>
    <w:rsid w:val="006966CE"/>
    <w:rsid w:val="00697E34"/>
    <w:rsid w:val="006A0F35"/>
    <w:rsid w:val="006A18FB"/>
    <w:rsid w:val="006A3BF4"/>
    <w:rsid w:val="006A5F36"/>
    <w:rsid w:val="006B1E29"/>
    <w:rsid w:val="006B3E08"/>
    <w:rsid w:val="006B6F3A"/>
    <w:rsid w:val="006B7C35"/>
    <w:rsid w:val="006C0352"/>
    <w:rsid w:val="006C1CF4"/>
    <w:rsid w:val="006C2E1F"/>
    <w:rsid w:val="006C47D8"/>
    <w:rsid w:val="006C4EE9"/>
    <w:rsid w:val="006D0843"/>
    <w:rsid w:val="006D0B83"/>
    <w:rsid w:val="006D24D4"/>
    <w:rsid w:val="006D499C"/>
    <w:rsid w:val="006E06B0"/>
    <w:rsid w:val="006E233C"/>
    <w:rsid w:val="006E2AE4"/>
    <w:rsid w:val="006E42A3"/>
    <w:rsid w:val="006E5312"/>
    <w:rsid w:val="006F1F55"/>
    <w:rsid w:val="006F39F4"/>
    <w:rsid w:val="006F70E7"/>
    <w:rsid w:val="006F7C7D"/>
    <w:rsid w:val="00705D8B"/>
    <w:rsid w:val="007062E2"/>
    <w:rsid w:val="007100BC"/>
    <w:rsid w:val="00710EDD"/>
    <w:rsid w:val="007137DC"/>
    <w:rsid w:val="00713E36"/>
    <w:rsid w:val="007142F1"/>
    <w:rsid w:val="00726256"/>
    <w:rsid w:val="007266A8"/>
    <w:rsid w:val="00726BCD"/>
    <w:rsid w:val="00730380"/>
    <w:rsid w:val="00733D9B"/>
    <w:rsid w:val="00734F0B"/>
    <w:rsid w:val="00736311"/>
    <w:rsid w:val="007378B2"/>
    <w:rsid w:val="00741C99"/>
    <w:rsid w:val="00742B61"/>
    <w:rsid w:val="007479E8"/>
    <w:rsid w:val="00750999"/>
    <w:rsid w:val="00752416"/>
    <w:rsid w:val="00755CFC"/>
    <w:rsid w:val="007561BD"/>
    <w:rsid w:val="00761570"/>
    <w:rsid w:val="007631C3"/>
    <w:rsid w:val="00764A99"/>
    <w:rsid w:val="00764DE9"/>
    <w:rsid w:val="00771B0D"/>
    <w:rsid w:val="00775CC5"/>
    <w:rsid w:val="007826DD"/>
    <w:rsid w:val="007846CA"/>
    <w:rsid w:val="0078571E"/>
    <w:rsid w:val="007908DF"/>
    <w:rsid w:val="00791FB4"/>
    <w:rsid w:val="00795F02"/>
    <w:rsid w:val="007A0319"/>
    <w:rsid w:val="007A3034"/>
    <w:rsid w:val="007A3F34"/>
    <w:rsid w:val="007A4961"/>
    <w:rsid w:val="007A5068"/>
    <w:rsid w:val="007A67A0"/>
    <w:rsid w:val="007A7FC1"/>
    <w:rsid w:val="007B374D"/>
    <w:rsid w:val="007B3857"/>
    <w:rsid w:val="007B4B63"/>
    <w:rsid w:val="007B5506"/>
    <w:rsid w:val="007B6A65"/>
    <w:rsid w:val="007B7372"/>
    <w:rsid w:val="007C0E48"/>
    <w:rsid w:val="007C6E6F"/>
    <w:rsid w:val="007C72D8"/>
    <w:rsid w:val="007D36E4"/>
    <w:rsid w:val="007D734D"/>
    <w:rsid w:val="007D78B4"/>
    <w:rsid w:val="007E0CDC"/>
    <w:rsid w:val="007E1CCB"/>
    <w:rsid w:val="007E2482"/>
    <w:rsid w:val="007E2DB9"/>
    <w:rsid w:val="007E63BE"/>
    <w:rsid w:val="007E7073"/>
    <w:rsid w:val="007F30B4"/>
    <w:rsid w:val="007F4687"/>
    <w:rsid w:val="00801554"/>
    <w:rsid w:val="00801DC7"/>
    <w:rsid w:val="00802D89"/>
    <w:rsid w:val="00804016"/>
    <w:rsid w:val="00805674"/>
    <w:rsid w:val="008062B7"/>
    <w:rsid w:val="00815A7F"/>
    <w:rsid w:val="0082093F"/>
    <w:rsid w:val="0082289E"/>
    <w:rsid w:val="00823056"/>
    <w:rsid w:val="008261B0"/>
    <w:rsid w:val="00827BA0"/>
    <w:rsid w:val="00831248"/>
    <w:rsid w:val="008342CE"/>
    <w:rsid w:val="00836EFB"/>
    <w:rsid w:val="00840C75"/>
    <w:rsid w:val="00840F6D"/>
    <w:rsid w:val="008417AD"/>
    <w:rsid w:val="00842CF3"/>
    <w:rsid w:val="00842EBB"/>
    <w:rsid w:val="008452B3"/>
    <w:rsid w:val="0084791D"/>
    <w:rsid w:val="00853108"/>
    <w:rsid w:val="008532ED"/>
    <w:rsid w:val="0085549E"/>
    <w:rsid w:val="00862EFE"/>
    <w:rsid w:val="00864E1B"/>
    <w:rsid w:val="00867B3E"/>
    <w:rsid w:val="00871A7C"/>
    <w:rsid w:val="00873DBC"/>
    <w:rsid w:val="00876856"/>
    <w:rsid w:val="00876B94"/>
    <w:rsid w:val="00882041"/>
    <w:rsid w:val="0088356F"/>
    <w:rsid w:val="00883C68"/>
    <w:rsid w:val="008908EC"/>
    <w:rsid w:val="0089307D"/>
    <w:rsid w:val="00893C73"/>
    <w:rsid w:val="00894707"/>
    <w:rsid w:val="0089501B"/>
    <w:rsid w:val="00895127"/>
    <w:rsid w:val="00895681"/>
    <w:rsid w:val="00896DAB"/>
    <w:rsid w:val="008A2773"/>
    <w:rsid w:val="008A3B7C"/>
    <w:rsid w:val="008A590B"/>
    <w:rsid w:val="008A7342"/>
    <w:rsid w:val="008B1370"/>
    <w:rsid w:val="008B2D51"/>
    <w:rsid w:val="008B3A23"/>
    <w:rsid w:val="008C5892"/>
    <w:rsid w:val="008C7F1C"/>
    <w:rsid w:val="008D13D0"/>
    <w:rsid w:val="008D2FB1"/>
    <w:rsid w:val="008D574D"/>
    <w:rsid w:val="008D604F"/>
    <w:rsid w:val="008D6379"/>
    <w:rsid w:val="008D6D06"/>
    <w:rsid w:val="008D73A6"/>
    <w:rsid w:val="008E18E1"/>
    <w:rsid w:val="008E40EE"/>
    <w:rsid w:val="008E4241"/>
    <w:rsid w:val="008E504A"/>
    <w:rsid w:val="008E7706"/>
    <w:rsid w:val="008E7893"/>
    <w:rsid w:val="008F20B1"/>
    <w:rsid w:val="008F33BB"/>
    <w:rsid w:val="008F7F02"/>
    <w:rsid w:val="00902A35"/>
    <w:rsid w:val="00905833"/>
    <w:rsid w:val="009106F9"/>
    <w:rsid w:val="00911FEE"/>
    <w:rsid w:val="0091294C"/>
    <w:rsid w:val="0091597C"/>
    <w:rsid w:val="009177B7"/>
    <w:rsid w:val="009243EA"/>
    <w:rsid w:val="00924B2A"/>
    <w:rsid w:val="00927FB3"/>
    <w:rsid w:val="0093320B"/>
    <w:rsid w:val="0093628D"/>
    <w:rsid w:val="00936E16"/>
    <w:rsid w:val="009424C2"/>
    <w:rsid w:val="009437F1"/>
    <w:rsid w:val="00945586"/>
    <w:rsid w:val="00950A1A"/>
    <w:rsid w:val="00953D96"/>
    <w:rsid w:val="00956198"/>
    <w:rsid w:val="00956CCF"/>
    <w:rsid w:val="00961779"/>
    <w:rsid w:val="0096266F"/>
    <w:rsid w:val="00962DA7"/>
    <w:rsid w:val="00965296"/>
    <w:rsid w:val="00966219"/>
    <w:rsid w:val="00966909"/>
    <w:rsid w:val="00970055"/>
    <w:rsid w:val="009712D7"/>
    <w:rsid w:val="00972D88"/>
    <w:rsid w:val="009754FC"/>
    <w:rsid w:val="00977356"/>
    <w:rsid w:val="009777DD"/>
    <w:rsid w:val="00983B8B"/>
    <w:rsid w:val="00984CD8"/>
    <w:rsid w:val="00987BE6"/>
    <w:rsid w:val="009910A7"/>
    <w:rsid w:val="009925C7"/>
    <w:rsid w:val="00996041"/>
    <w:rsid w:val="009960A1"/>
    <w:rsid w:val="009A03A1"/>
    <w:rsid w:val="009A2377"/>
    <w:rsid w:val="009A7A43"/>
    <w:rsid w:val="009B3F17"/>
    <w:rsid w:val="009B4BE7"/>
    <w:rsid w:val="009B63B5"/>
    <w:rsid w:val="009B6625"/>
    <w:rsid w:val="009C7D08"/>
    <w:rsid w:val="009D2C04"/>
    <w:rsid w:val="009D4495"/>
    <w:rsid w:val="009D59B0"/>
    <w:rsid w:val="009D6C33"/>
    <w:rsid w:val="009D7B2A"/>
    <w:rsid w:val="009D7C0A"/>
    <w:rsid w:val="009E0589"/>
    <w:rsid w:val="009E245C"/>
    <w:rsid w:val="009E409A"/>
    <w:rsid w:val="009E76E7"/>
    <w:rsid w:val="009E7BB9"/>
    <w:rsid w:val="009F05AC"/>
    <w:rsid w:val="009F10C0"/>
    <w:rsid w:val="009F1262"/>
    <w:rsid w:val="009F3B25"/>
    <w:rsid w:val="009F6EEC"/>
    <w:rsid w:val="00A00DB9"/>
    <w:rsid w:val="00A017E1"/>
    <w:rsid w:val="00A0306D"/>
    <w:rsid w:val="00A04C0C"/>
    <w:rsid w:val="00A1390E"/>
    <w:rsid w:val="00A1445F"/>
    <w:rsid w:val="00A1499F"/>
    <w:rsid w:val="00A16B67"/>
    <w:rsid w:val="00A23F04"/>
    <w:rsid w:val="00A30A52"/>
    <w:rsid w:val="00A30EBA"/>
    <w:rsid w:val="00A34553"/>
    <w:rsid w:val="00A3470C"/>
    <w:rsid w:val="00A37C49"/>
    <w:rsid w:val="00A40B06"/>
    <w:rsid w:val="00A4295B"/>
    <w:rsid w:val="00A42F6B"/>
    <w:rsid w:val="00A4335B"/>
    <w:rsid w:val="00A43BAC"/>
    <w:rsid w:val="00A51D5F"/>
    <w:rsid w:val="00A5333C"/>
    <w:rsid w:val="00A53965"/>
    <w:rsid w:val="00A540DD"/>
    <w:rsid w:val="00A56083"/>
    <w:rsid w:val="00A56B68"/>
    <w:rsid w:val="00A574D3"/>
    <w:rsid w:val="00A579E3"/>
    <w:rsid w:val="00A60377"/>
    <w:rsid w:val="00A615FB"/>
    <w:rsid w:val="00A61FAB"/>
    <w:rsid w:val="00A6213B"/>
    <w:rsid w:val="00A67897"/>
    <w:rsid w:val="00A67FB9"/>
    <w:rsid w:val="00A703B1"/>
    <w:rsid w:val="00A746DF"/>
    <w:rsid w:val="00A7472A"/>
    <w:rsid w:val="00A80E8D"/>
    <w:rsid w:val="00A84006"/>
    <w:rsid w:val="00A95A9C"/>
    <w:rsid w:val="00A96F04"/>
    <w:rsid w:val="00AA0DE0"/>
    <w:rsid w:val="00AB158C"/>
    <w:rsid w:val="00AB21EB"/>
    <w:rsid w:val="00AB2A74"/>
    <w:rsid w:val="00AB6F3E"/>
    <w:rsid w:val="00AB7566"/>
    <w:rsid w:val="00AC1CE3"/>
    <w:rsid w:val="00AC2D6F"/>
    <w:rsid w:val="00AC76E7"/>
    <w:rsid w:val="00AC7E59"/>
    <w:rsid w:val="00AD16FE"/>
    <w:rsid w:val="00AD47C0"/>
    <w:rsid w:val="00AD6910"/>
    <w:rsid w:val="00AE0DB3"/>
    <w:rsid w:val="00AE4BA5"/>
    <w:rsid w:val="00AE58AD"/>
    <w:rsid w:val="00AF20E5"/>
    <w:rsid w:val="00AF2A69"/>
    <w:rsid w:val="00AF3DED"/>
    <w:rsid w:val="00AF4170"/>
    <w:rsid w:val="00B0141C"/>
    <w:rsid w:val="00B07AB0"/>
    <w:rsid w:val="00B10172"/>
    <w:rsid w:val="00B11F9B"/>
    <w:rsid w:val="00B12CFB"/>
    <w:rsid w:val="00B202FC"/>
    <w:rsid w:val="00B20D90"/>
    <w:rsid w:val="00B2199F"/>
    <w:rsid w:val="00B21CE0"/>
    <w:rsid w:val="00B22B31"/>
    <w:rsid w:val="00B23646"/>
    <w:rsid w:val="00B23B35"/>
    <w:rsid w:val="00B25294"/>
    <w:rsid w:val="00B262BE"/>
    <w:rsid w:val="00B30B0E"/>
    <w:rsid w:val="00B32648"/>
    <w:rsid w:val="00B32CCA"/>
    <w:rsid w:val="00B32DDA"/>
    <w:rsid w:val="00B33956"/>
    <w:rsid w:val="00B45754"/>
    <w:rsid w:val="00B4745D"/>
    <w:rsid w:val="00B5786B"/>
    <w:rsid w:val="00B617A8"/>
    <w:rsid w:val="00B624F9"/>
    <w:rsid w:val="00B67169"/>
    <w:rsid w:val="00B71AB6"/>
    <w:rsid w:val="00B73A30"/>
    <w:rsid w:val="00B749C6"/>
    <w:rsid w:val="00B768E7"/>
    <w:rsid w:val="00B853CB"/>
    <w:rsid w:val="00B8610E"/>
    <w:rsid w:val="00B906E0"/>
    <w:rsid w:val="00B916D0"/>
    <w:rsid w:val="00B9450D"/>
    <w:rsid w:val="00B96140"/>
    <w:rsid w:val="00B96591"/>
    <w:rsid w:val="00B97DD1"/>
    <w:rsid w:val="00B97EE4"/>
    <w:rsid w:val="00BA06AF"/>
    <w:rsid w:val="00BA163B"/>
    <w:rsid w:val="00BA1A83"/>
    <w:rsid w:val="00BA3596"/>
    <w:rsid w:val="00BA3F8F"/>
    <w:rsid w:val="00BA40D9"/>
    <w:rsid w:val="00BA5B0E"/>
    <w:rsid w:val="00BA7731"/>
    <w:rsid w:val="00BB11EC"/>
    <w:rsid w:val="00BB25E7"/>
    <w:rsid w:val="00BB3C0A"/>
    <w:rsid w:val="00BB49C7"/>
    <w:rsid w:val="00BB619D"/>
    <w:rsid w:val="00BC05FF"/>
    <w:rsid w:val="00BC30AD"/>
    <w:rsid w:val="00BC4D3B"/>
    <w:rsid w:val="00BD3212"/>
    <w:rsid w:val="00BE3CBF"/>
    <w:rsid w:val="00BE4B07"/>
    <w:rsid w:val="00BE4CB3"/>
    <w:rsid w:val="00BE5DF4"/>
    <w:rsid w:val="00BE69A3"/>
    <w:rsid w:val="00BE781A"/>
    <w:rsid w:val="00BF1CD7"/>
    <w:rsid w:val="00BF2B57"/>
    <w:rsid w:val="00BF33E3"/>
    <w:rsid w:val="00BF3F31"/>
    <w:rsid w:val="00BF7576"/>
    <w:rsid w:val="00C006B6"/>
    <w:rsid w:val="00C0352A"/>
    <w:rsid w:val="00C04B7C"/>
    <w:rsid w:val="00C11A67"/>
    <w:rsid w:val="00C11C4C"/>
    <w:rsid w:val="00C154D8"/>
    <w:rsid w:val="00C17662"/>
    <w:rsid w:val="00C20BE4"/>
    <w:rsid w:val="00C215EB"/>
    <w:rsid w:val="00C225DA"/>
    <w:rsid w:val="00C2732A"/>
    <w:rsid w:val="00C27B4C"/>
    <w:rsid w:val="00C30AD1"/>
    <w:rsid w:val="00C323EC"/>
    <w:rsid w:val="00C33B92"/>
    <w:rsid w:val="00C34445"/>
    <w:rsid w:val="00C34D1E"/>
    <w:rsid w:val="00C363AA"/>
    <w:rsid w:val="00C36C97"/>
    <w:rsid w:val="00C36D0E"/>
    <w:rsid w:val="00C370A9"/>
    <w:rsid w:val="00C53819"/>
    <w:rsid w:val="00C53E2C"/>
    <w:rsid w:val="00C53FA4"/>
    <w:rsid w:val="00C54C5E"/>
    <w:rsid w:val="00C575B2"/>
    <w:rsid w:val="00C60B6F"/>
    <w:rsid w:val="00C612EF"/>
    <w:rsid w:val="00C6318D"/>
    <w:rsid w:val="00C65DB6"/>
    <w:rsid w:val="00C668D5"/>
    <w:rsid w:val="00C73512"/>
    <w:rsid w:val="00C74DE9"/>
    <w:rsid w:val="00C76EC1"/>
    <w:rsid w:val="00C77D2D"/>
    <w:rsid w:val="00C80885"/>
    <w:rsid w:val="00C816DE"/>
    <w:rsid w:val="00C8639E"/>
    <w:rsid w:val="00C96677"/>
    <w:rsid w:val="00C97704"/>
    <w:rsid w:val="00C97B07"/>
    <w:rsid w:val="00CA0F58"/>
    <w:rsid w:val="00CA2257"/>
    <w:rsid w:val="00CA2E41"/>
    <w:rsid w:val="00CA4674"/>
    <w:rsid w:val="00CA6ACF"/>
    <w:rsid w:val="00CA7B7E"/>
    <w:rsid w:val="00CB046B"/>
    <w:rsid w:val="00CB440D"/>
    <w:rsid w:val="00CB60FC"/>
    <w:rsid w:val="00CC31DB"/>
    <w:rsid w:val="00CC3449"/>
    <w:rsid w:val="00CC574E"/>
    <w:rsid w:val="00CC5B5B"/>
    <w:rsid w:val="00CC7B0A"/>
    <w:rsid w:val="00CD02E8"/>
    <w:rsid w:val="00CD0FCA"/>
    <w:rsid w:val="00CE4E23"/>
    <w:rsid w:val="00CE6987"/>
    <w:rsid w:val="00CF09FF"/>
    <w:rsid w:val="00CF5A6F"/>
    <w:rsid w:val="00CF6D1C"/>
    <w:rsid w:val="00D00402"/>
    <w:rsid w:val="00D010A3"/>
    <w:rsid w:val="00D0121B"/>
    <w:rsid w:val="00D015F1"/>
    <w:rsid w:val="00D0674E"/>
    <w:rsid w:val="00D07715"/>
    <w:rsid w:val="00D07EF0"/>
    <w:rsid w:val="00D12413"/>
    <w:rsid w:val="00D12876"/>
    <w:rsid w:val="00D12FA8"/>
    <w:rsid w:val="00D1446A"/>
    <w:rsid w:val="00D200CA"/>
    <w:rsid w:val="00D20CB6"/>
    <w:rsid w:val="00D21D73"/>
    <w:rsid w:val="00D22A69"/>
    <w:rsid w:val="00D24152"/>
    <w:rsid w:val="00D27BAD"/>
    <w:rsid w:val="00D30109"/>
    <w:rsid w:val="00D307CA"/>
    <w:rsid w:val="00D332E9"/>
    <w:rsid w:val="00D3383D"/>
    <w:rsid w:val="00D3597C"/>
    <w:rsid w:val="00D35BA7"/>
    <w:rsid w:val="00D36545"/>
    <w:rsid w:val="00D40737"/>
    <w:rsid w:val="00D4089F"/>
    <w:rsid w:val="00D43618"/>
    <w:rsid w:val="00D45058"/>
    <w:rsid w:val="00D45681"/>
    <w:rsid w:val="00D46E16"/>
    <w:rsid w:val="00D47D00"/>
    <w:rsid w:val="00D50FD7"/>
    <w:rsid w:val="00D53615"/>
    <w:rsid w:val="00D53619"/>
    <w:rsid w:val="00D55C2C"/>
    <w:rsid w:val="00D574B1"/>
    <w:rsid w:val="00D57F5C"/>
    <w:rsid w:val="00D625AF"/>
    <w:rsid w:val="00D629B3"/>
    <w:rsid w:val="00D6373B"/>
    <w:rsid w:val="00D66FE2"/>
    <w:rsid w:val="00D70A1F"/>
    <w:rsid w:val="00D71B75"/>
    <w:rsid w:val="00D725AF"/>
    <w:rsid w:val="00D76861"/>
    <w:rsid w:val="00D77778"/>
    <w:rsid w:val="00D77C1C"/>
    <w:rsid w:val="00D8020E"/>
    <w:rsid w:val="00D811CE"/>
    <w:rsid w:val="00D813B7"/>
    <w:rsid w:val="00D8494D"/>
    <w:rsid w:val="00D8496A"/>
    <w:rsid w:val="00D914F2"/>
    <w:rsid w:val="00D942BA"/>
    <w:rsid w:val="00D948D4"/>
    <w:rsid w:val="00D968C6"/>
    <w:rsid w:val="00D96AF9"/>
    <w:rsid w:val="00D96BD1"/>
    <w:rsid w:val="00D97127"/>
    <w:rsid w:val="00D97232"/>
    <w:rsid w:val="00DA1F69"/>
    <w:rsid w:val="00DA3E9A"/>
    <w:rsid w:val="00DA745B"/>
    <w:rsid w:val="00DB2EA8"/>
    <w:rsid w:val="00DB2EDD"/>
    <w:rsid w:val="00DB408B"/>
    <w:rsid w:val="00DB6ACA"/>
    <w:rsid w:val="00DB6D38"/>
    <w:rsid w:val="00DC068D"/>
    <w:rsid w:val="00DC0B08"/>
    <w:rsid w:val="00DC2E12"/>
    <w:rsid w:val="00DC35E3"/>
    <w:rsid w:val="00DC619D"/>
    <w:rsid w:val="00DC6555"/>
    <w:rsid w:val="00DD4F30"/>
    <w:rsid w:val="00DD57FB"/>
    <w:rsid w:val="00DE386E"/>
    <w:rsid w:val="00DE5923"/>
    <w:rsid w:val="00DE5A6B"/>
    <w:rsid w:val="00DE6C02"/>
    <w:rsid w:val="00DE78D3"/>
    <w:rsid w:val="00DE7D12"/>
    <w:rsid w:val="00DF0B4A"/>
    <w:rsid w:val="00DF439F"/>
    <w:rsid w:val="00DF44B6"/>
    <w:rsid w:val="00DF44B9"/>
    <w:rsid w:val="00E005D3"/>
    <w:rsid w:val="00E023B5"/>
    <w:rsid w:val="00E03FAC"/>
    <w:rsid w:val="00E0429C"/>
    <w:rsid w:val="00E04B41"/>
    <w:rsid w:val="00E06C7F"/>
    <w:rsid w:val="00E10D28"/>
    <w:rsid w:val="00E11523"/>
    <w:rsid w:val="00E12E82"/>
    <w:rsid w:val="00E17198"/>
    <w:rsid w:val="00E17418"/>
    <w:rsid w:val="00E20F4A"/>
    <w:rsid w:val="00E21CF4"/>
    <w:rsid w:val="00E22CF1"/>
    <w:rsid w:val="00E2337B"/>
    <w:rsid w:val="00E245F5"/>
    <w:rsid w:val="00E3157C"/>
    <w:rsid w:val="00E34DDC"/>
    <w:rsid w:val="00E41AE5"/>
    <w:rsid w:val="00E435C5"/>
    <w:rsid w:val="00E456D2"/>
    <w:rsid w:val="00E45FA0"/>
    <w:rsid w:val="00E4713A"/>
    <w:rsid w:val="00E50054"/>
    <w:rsid w:val="00E50267"/>
    <w:rsid w:val="00E532F5"/>
    <w:rsid w:val="00E53A0E"/>
    <w:rsid w:val="00E56ED8"/>
    <w:rsid w:val="00E57D2F"/>
    <w:rsid w:val="00E62FAC"/>
    <w:rsid w:val="00E64225"/>
    <w:rsid w:val="00E7263E"/>
    <w:rsid w:val="00E7299C"/>
    <w:rsid w:val="00E736CE"/>
    <w:rsid w:val="00E73BF7"/>
    <w:rsid w:val="00E73F14"/>
    <w:rsid w:val="00E77D3A"/>
    <w:rsid w:val="00E83CCC"/>
    <w:rsid w:val="00E8516F"/>
    <w:rsid w:val="00E85A32"/>
    <w:rsid w:val="00E91B7C"/>
    <w:rsid w:val="00E944C6"/>
    <w:rsid w:val="00E95631"/>
    <w:rsid w:val="00E97C02"/>
    <w:rsid w:val="00EA05D8"/>
    <w:rsid w:val="00EA0902"/>
    <w:rsid w:val="00EA4068"/>
    <w:rsid w:val="00EA61E8"/>
    <w:rsid w:val="00EB0433"/>
    <w:rsid w:val="00EB0B35"/>
    <w:rsid w:val="00EB0D2F"/>
    <w:rsid w:val="00EB213F"/>
    <w:rsid w:val="00EB241B"/>
    <w:rsid w:val="00EB3542"/>
    <w:rsid w:val="00EB3C28"/>
    <w:rsid w:val="00EB4BB8"/>
    <w:rsid w:val="00EC0315"/>
    <w:rsid w:val="00EC0363"/>
    <w:rsid w:val="00EC43E5"/>
    <w:rsid w:val="00EC59D3"/>
    <w:rsid w:val="00EC75A6"/>
    <w:rsid w:val="00ED2925"/>
    <w:rsid w:val="00ED2AF4"/>
    <w:rsid w:val="00ED6EF4"/>
    <w:rsid w:val="00EE0BA2"/>
    <w:rsid w:val="00EE28CF"/>
    <w:rsid w:val="00EE44B9"/>
    <w:rsid w:val="00EE481E"/>
    <w:rsid w:val="00EF1FD8"/>
    <w:rsid w:val="00F04699"/>
    <w:rsid w:val="00F058AA"/>
    <w:rsid w:val="00F12928"/>
    <w:rsid w:val="00F133E5"/>
    <w:rsid w:val="00F135D2"/>
    <w:rsid w:val="00F13AF1"/>
    <w:rsid w:val="00F13EAA"/>
    <w:rsid w:val="00F16049"/>
    <w:rsid w:val="00F21834"/>
    <w:rsid w:val="00F21982"/>
    <w:rsid w:val="00F21AC1"/>
    <w:rsid w:val="00F21C83"/>
    <w:rsid w:val="00F2276D"/>
    <w:rsid w:val="00F23904"/>
    <w:rsid w:val="00F30650"/>
    <w:rsid w:val="00F32182"/>
    <w:rsid w:val="00F3311F"/>
    <w:rsid w:val="00F37B29"/>
    <w:rsid w:val="00F4025D"/>
    <w:rsid w:val="00F402A2"/>
    <w:rsid w:val="00F413CB"/>
    <w:rsid w:val="00F41CD0"/>
    <w:rsid w:val="00F42888"/>
    <w:rsid w:val="00F42D60"/>
    <w:rsid w:val="00F44445"/>
    <w:rsid w:val="00F44E46"/>
    <w:rsid w:val="00F509B4"/>
    <w:rsid w:val="00F51E08"/>
    <w:rsid w:val="00F521DB"/>
    <w:rsid w:val="00F537BF"/>
    <w:rsid w:val="00F57488"/>
    <w:rsid w:val="00F61BAC"/>
    <w:rsid w:val="00F61EDC"/>
    <w:rsid w:val="00F63A9A"/>
    <w:rsid w:val="00F63B5B"/>
    <w:rsid w:val="00F64EC0"/>
    <w:rsid w:val="00F65585"/>
    <w:rsid w:val="00F66A1E"/>
    <w:rsid w:val="00F712D9"/>
    <w:rsid w:val="00F7179B"/>
    <w:rsid w:val="00F71AB7"/>
    <w:rsid w:val="00F81D03"/>
    <w:rsid w:val="00F82D66"/>
    <w:rsid w:val="00F83A1A"/>
    <w:rsid w:val="00F83D3D"/>
    <w:rsid w:val="00F84358"/>
    <w:rsid w:val="00F862CB"/>
    <w:rsid w:val="00F866D6"/>
    <w:rsid w:val="00F917BA"/>
    <w:rsid w:val="00F9208B"/>
    <w:rsid w:val="00F9261B"/>
    <w:rsid w:val="00F92D63"/>
    <w:rsid w:val="00F94331"/>
    <w:rsid w:val="00F944BA"/>
    <w:rsid w:val="00F949E4"/>
    <w:rsid w:val="00F96014"/>
    <w:rsid w:val="00F979CE"/>
    <w:rsid w:val="00FA1139"/>
    <w:rsid w:val="00FA3886"/>
    <w:rsid w:val="00FA4A7A"/>
    <w:rsid w:val="00FA4B33"/>
    <w:rsid w:val="00FA5129"/>
    <w:rsid w:val="00FA555A"/>
    <w:rsid w:val="00FA6EE0"/>
    <w:rsid w:val="00FA724A"/>
    <w:rsid w:val="00FB0AD8"/>
    <w:rsid w:val="00FB2675"/>
    <w:rsid w:val="00FB5614"/>
    <w:rsid w:val="00FB63D1"/>
    <w:rsid w:val="00FC042F"/>
    <w:rsid w:val="00FC0A53"/>
    <w:rsid w:val="00FC2903"/>
    <w:rsid w:val="00FC3CEF"/>
    <w:rsid w:val="00FC60E1"/>
    <w:rsid w:val="00FD31C0"/>
    <w:rsid w:val="00FD61A6"/>
    <w:rsid w:val="00FD7443"/>
    <w:rsid w:val="00FE1D3F"/>
    <w:rsid w:val="00FE2FE5"/>
    <w:rsid w:val="00FE41BA"/>
    <w:rsid w:val="00FE4329"/>
    <w:rsid w:val="00FE5FC9"/>
    <w:rsid w:val="00FE7F7C"/>
    <w:rsid w:val="00FF1E83"/>
    <w:rsid w:val="00FF20FE"/>
    <w:rsid w:val="00FF228F"/>
    <w:rsid w:val="00FF2558"/>
    <w:rsid w:val="00FF31C9"/>
    <w:rsid w:val="00FF4DD1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423A4"/>
  <w15:docId w15:val="{2D6FF034-9F0B-4484-947C-169CEDF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7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16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63B"/>
    <w:rPr>
      <w:rFonts w:ascii="Tahoma" w:eastAsia="Times New Roman" w:hAnsi="Tahoma" w:cs="Tahoma"/>
      <w:color w:val="000000"/>
      <w:kern w:val="28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A16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163B"/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A16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63B"/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FF2558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E6422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323B1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B3C28"/>
    <w:rPr>
      <w:color w:val="808080"/>
    </w:rPr>
  </w:style>
  <w:style w:type="paragraph" w:styleId="Sinespaciado">
    <w:name w:val="No Spacing"/>
    <w:uiPriority w:val="1"/>
    <w:qFormat/>
    <w:rsid w:val="007E2482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7E2482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E448C"/>
    <w:pPr>
      <w:spacing w:after="0" w:line="240" w:lineRule="auto"/>
    </w:pPr>
    <w:rPr>
      <w:rFonts w:ascii="Calibri" w:eastAsia="Calibri" w:hAnsi="Calibri" w:cs="Calibri"/>
      <w:color w:val="00000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%20y%20Serv.%20Generales\AppData\Local\Microsoft\Windows\Temporary%20Internet%20Files\Content.IE5\8D62942T\upve2012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33B3-6522-4AC4-B61B-D4CCEF70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upve2012 membretada</Template>
  <TotalTime>3903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 y Serv. Generales</dc:creator>
  <cp:lastModifiedBy>MARIA.GUERRA</cp:lastModifiedBy>
  <cp:revision>470</cp:revision>
  <cp:lastPrinted>2018-01-09T18:17:00Z</cp:lastPrinted>
  <dcterms:created xsi:type="dcterms:W3CDTF">2017-02-15T19:27:00Z</dcterms:created>
  <dcterms:modified xsi:type="dcterms:W3CDTF">2018-01-09T18:31:00Z</dcterms:modified>
</cp:coreProperties>
</file>